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B93" w:rsidRDefault="005E0B93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1559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603"/>
        <w:gridCol w:w="2515"/>
        <w:gridCol w:w="56"/>
        <w:gridCol w:w="2715"/>
        <w:gridCol w:w="2716"/>
        <w:gridCol w:w="1034"/>
        <w:gridCol w:w="1557"/>
      </w:tblGrid>
      <w:tr w:rsidR="00332924" w:rsidTr="003329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Fiche n° 2 : Découpage d’une séquence en séances, académie de Besançon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332924" w:rsidRDefault="00332924" w:rsidP="00332924">
            <w:pPr>
              <w:pStyle w:val="TableContents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5C51D0" wp14:editId="60BB5CD2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83185</wp:posOffset>
                  </wp:positionV>
                  <wp:extent cx="929005" cy="857885"/>
                  <wp:effectExtent l="0" t="0" r="0" b="5715"/>
                  <wp:wrapSquare wrapText="bothSides"/>
                  <wp:docPr id="1861068550" name="Image 186106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2924" w:rsidTr="007A494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Professeur :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924" w:rsidRDefault="00332924">
            <w:pPr>
              <w:pStyle w:val="TableContents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Cycle et niveau :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Établissement :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24" w:rsidTr="0033292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Titre de la séquence</w:t>
            </w:r>
          </w:p>
        </w:tc>
        <w:tc>
          <w:tcPr>
            <w:tcW w:w="11624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924" w:rsidRDefault="00332924" w:rsidP="00332924">
            <w:pPr>
              <w:pStyle w:val="TableContents"/>
              <w:ind w:left="-9" w:firstLine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Séances et dates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Séance n°1</w:t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Séance n°2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Séance n°3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Séance n°4</w:t>
            </w:r>
          </w:p>
        </w:tc>
        <w:tc>
          <w:tcPr>
            <w:tcW w:w="2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Séance n°5</w:t>
            </w: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Demande faite aux élèves, contraintes, consignes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24" w:rsidTr="0033292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924" w:rsidRDefault="00332924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Questionnement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Notions et vocabulaire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Champ et statuts de la pratiques artistique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Références artistiques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 que vont faire les élèves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 que vont questionner les élèves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 que vont apprendre les élèves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93" w:rsidTr="0033292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0B93" w:rsidRDefault="00000000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Modalités d’évaluation</w:t>
            </w:r>
          </w:p>
          <w:p w:rsidR="005E0B93" w:rsidRDefault="00000000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diagnostique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formative, sommative)</w:t>
            </w:r>
          </w:p>
        </w:tc>
        <w:tc>
          <w:tcPr>
            <w:tcW w:w="25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B93" w:rsidRDefault="005E0B9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24" w:rsidTr="0033292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924" w:rsidRDefault="00332924" w:rsidP="00332924">
            <w:pPr>
              <w:pStyle w:val="TableContents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Logistique </w:t>
            </w:r>
          </w:p>
          <w:p w:rsidR="00332924" w:rsidRDefault="00332924" w:rsidP="00332924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Organisation de la salle de classe, matériel nécessaire, ...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 w:rsidP="00332924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 w:rsidP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 w:rsidP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 w:rsidP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924" w:rsidRDefault="00332924" w:rsidP="0033292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B93" w:rsidRDefault="005E0B93">
      <w:pPr>
        <w:rPr>
          <w:vanish/>
        </w:rPr>
      </w:pPr>
    </w:p>
    <w:p w:rsidR="005E0B93" w:rsidRDefault="005E0B93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sectPr w:rsidR="005E0B93">
      <w:pgSz w:w="16838" w:h="11906" w:orient="landscape"/>
      <w:pgMar w:top="560" w:right="678" w:bottom="458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406" w:rsidRDefault="00435406">
      <w:r>
        <w:separator/>
      </w:r>
    </w:p>
  </w:endnote>
  <w:endnote w:type="continuationSeparator" w:id="0">
    <w:p w:rsidR="00435406" w:rsidRDefault="0043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406" w:rsidRDefault="00435406">
      <w:r>
        <w:rPr>
          <w:color w:val="000000"/>
        </w:rPr>
        <w:separator/>
      </w:r>
    </w:p>
  </w:footnote>
  <w:footnote w:type="continuationSeparator" w:id="0">
    <w:p w:rsidR="00435406" w:rsidRDefault="0043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0B93"/>
    <w:rsid w:val="00332924"/>
    <w:rsid w:val="00435406"/>
    <w:rsid w:val="005E0B93"/>
    <w:rsid w:val="00785403"/>
    <w:rsid w:val="00DF773E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F1FD2"/>
  <w15:docId w15:val="{17C3F03E-6DBE-DD4C-AB84-9D85555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Verjus</cp:lastModifiedBy>
  <cp:revision>3</cp:revision>
  <dcterms:created xsi:type="dcterms:W3CDTF">2024-12-13T10:41:00Z</dcterms:created>
  <dcterms:modified xsi:type="dcterms:W3CDTF">2024-12-13T10:41:00Z</dcterms:modified>
</cp:coreProperties>
</file>